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4F90" w14:textId="3B24CF21" w:rsidR="001F2BBF" w:rsidRPr="002B18C9" w:rsidRDefault="008E67A6" w:rsidP="008A0F82">
      <w:pPr>
        <w:jc w:val="center"/>
        <w:rPr>
          <w:rFonts w:ascii="Roboto" w:hAnsi="Roboto"/>
          <w:b/>
          <w:sz w:val="32"/>
          <w:szCs w:val="32"/>
        </w:rPr>
      </w:pPr>
      <w:proofErr w:type="spellStart"/>
      <w:r>
        <w:rPr>
          <w:rFonts w:ascii="Roboto" w:hAnsi="Roboto"/>
          <w:b/>
          <w:sz w:val="32"/>
          <w:szCs w:val="32"/>
        </w:rPr>
        <w:t>HungryHub</w:t>
      </w:r>
      <w:proofErr w:type="spellEnd"/>
      <w:r>
        <w:rPr>
          <w:rFonts w:ascii="Roboto" w:hAnsi="Roboto"/>
          <w:b/>
          <w:sz w:val="32"/>
          <w:szCs w:val="32"/>
        </w:rPr>
        <w:t xml:space="preserve"> Concierge</w:t>
      </w:r>
    </w:p>
    <w:p w14:paraId="02E74412" w14:textId="6F297D87" w:rsidR="008A0F82" w:rsidRPr="002B18C9" w:rsidRDefault="00055363" w:rsidP="008A0F82">
      <w:pPr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>PROD</w:t>
      </w:r>
      <w:r w:rsidR="001F2BBF" w:rsidRPr="002B18C9">
        <w:rPr>
          <w:rFonts w:ascii="Roboto" w:hAnsi="Roboto"/>
          <w:b/>
          <w:sz w:val="32"/>
          <w:szCs w:val="32"/>
        </w:rPr>
        <w:t xml:space="preserve"> </w:t>
      </w:r>
      <w:r w:rsidR="008A0F82" w:rsidRPr="002B18C9">
        <w:rPr>
          <w:rFonts w:ascii="Roboto" w:hAnsi="Roboto"/>
          <w:b/>
          <w:sz w:val="32"/>
          <w:szCs w:val="32"/>
        </w:rPr>
        <w:t>API Credentials</w:t>
      </w:r>
    </w:p>
    <w:p w14:paraId="7D2B2AA5" w14:textId="77777777" w:rsidR="008A0F82" w:rsidRDefault="008A0F82" w:rsidP="008A0F82">
      <w:pPr>
        <w:jc w:val="center"/>
        <w:rPr>
          <w:rFonts w:ascii="Roboto" w:hAnsi="Roboto"/>
          <w:b/>
          <w:sz w:val="36"/>
        </w:rPr>
      </w:pPr>
    </w:p>
    <w:p w14:paraId="7C10006A" w14:textId="36DCAF21" w:rsidR="008A0F82" w:rsidRPr="00A816B1" w:rsidRDefault="008E67A6" w:rsidP="008A0F82">
      <w:pPr>
        <w:rPr>
          <w:rFonts w:ascii="Roboto" w:hAnsi="Roboto"/>
          <w:b/>
          <w:sz w:val="28"/>
          <w:szCs w:val="28"/>
          <w:u w:val="single"/>
        </w:rPr>
      </w:pPr>
      <w:proofErr w:type="spellStart"/>
      <w:r>
        <w:rPr>
          <w:rFonts w:ascii="Roboto" w:hAnsi="Roboto"/>
          <w:b/>
          <w:sz w:val="28"/>
          <w:szCs w:val="28"/>
          <w:u w:val="single"/>
        </w:rPr>
        <w:t>HungryHub</w:t>
      </w:r>
      <w:proofErr w:type="spellEnd"/>
      <w:r w:rsidR="00055363">
        <w:rPr>
          <w:rFonts w:ascii="Roboto" w:hAnsi="Roboto"/>
          <w:b/>
          <w:sz w:val="28"/>
          <w:szCs w:val="28"/>
          <w:u w:val="single"/>
        </w:rPr>
        <w:t xml:space="preserve"> </w:t>
      </w:r>
      <w:r w:rsidR="00EC34C8">
        <w:rPr>
          <w:rFonts w:ascii="Roboto" w:hAnsi="Roboto"/>
          <w:b/>
          <w:sz w:val="28"/>
          <w:szCs w:val="28"/>
          <w:u w:val="single"/>
        </w:rPr>
        <w:t xml:space="preserve">API </w:t>
      </w:r>
      <w:r w:rsidR="00124783">
        <w:rPr>
          <w:rFonts w:ascii="Roboto" w:hAnsi="Roboto"/>
          <w:b/>
          <w:sz w:val="28"/>
          <w:szCs w:val="28"/>
          <w:u w:val="single"/>
        </w:rPr>
        <w:t xml:space="preserve">Audience </w:t>
      </w:r>
    </w:p>
    <w:p w14:paraId="3F2ACE8B" w14:textId="04FC0E61" w:rsidR="00055363" w:rsidRPr="00C05ADC" w:rsidRDefault="008E67A6" w:rsidP="00055363">
      <w:pPr>
        <w:rPr>
          <w:rFonts w:ascii="Roboto" w:hAnsi="Roboto"/>
          <w:b/>
          <w:bCs/>
        </w:rPr>
      </w:pPr>
      <w:proofErr w:type="spellStart"/>
      <w:r>
        <w:rPr>
          <w:rFonts w:ascii="Roboto" w:hAnsi="Roboto"/>
          <w:b/>
          <w:bCs/>
        </w:rPr>
        <w:t>concierge</w:t>
      </w:r>
      <w:r w:rsidR="00055363">
        <w:rPr>
          <w:rFonts w:ascii="Roboto" w:hAnsi="Roboto"/>
          <w:b/>
          <w:bCs/>
        </w:rPr>
        <w:t>_id</w:t>
      </w:r>
      <w:proofErr w:type="spellEnd"/>
      <w:r w:rsidR="00055363" w:rsidRPr="00C05ADC">
        <w:rPr>
          <w:rFonts w:ascii="Roboto" w:hAnsi="Roboto"/>
          <w:b/>
          <w:bCs/>
        </w:rPr>
        <w:t xml:space="preserve">: </w:t>
      </w:r>
    </w:p>
    <w:p w14:paraId="68427F76" w14:textId="17ED81C0" w:rsidR="00055363" w:rsidRPr="003F3525" w:rsidRDefault="008E67A6" w:rsidP="00055363">
      <w:pPr>
        <w:rPr>
          <w:sz w:val="23"/>
          <w:szCs w:val="23"/>
        </w:rPr>
      </w:pPr>
      <w:r w:rsidRPr="008E67A6">
        <w:rPr>
          <w:rFonts w:ascii="Roboto" w:hAnsi="Roboto"/>
          <w:color w:val="555555"/>
          <w:sz w:val="23"/>
          <w:szCs w:val="23"/>
          <w:shd w:val="clear" w:color="auto" w:fill="FFFFFF"/>
        </w:rPr>
        <w:t>ahNzfnNldmVucm9vbXMtc2VjdXJlciALEhNuaWdodGxvb3BfQ29uY2llcmdlGICAxvzV6c8KDA</w:t>
      </w:r>
    </w:p>
    <w:p w14:paraId="6E410A9A" w14:textId="77777777" w:rsidR="00055363" w:rsidRDefault="00055363" w:rsidP="00124783">
      <w:pPr>
        <w:rPr>
          <w:rFonts w:ascii="Roboto" w:hAnsi="Roboto"/>
          <w:b/>
          <w:bCs/>
        </w:rPr>
      </w:pPr>
    </w:p>
    <w:p w14:paraId="0CECD8D3" w14:textId="229CA3B5" w:rsidR="005128B7" w:rsidRDefault="00D552E7" w:rsidP="00055363">
      <w:pPr>
        <w:ind w:left="720"/>
        <w:rPr>
          <w:rFonts w:ascii="Roboto" w:hAnsi="Roboto"/>
        </w:rPr>
      </w:pPr>
      <w:proofErr w:type="spellStart"/>
      <w:r w:rsidRPr="00A816B1">
        <w:rPr>
          <w:rFonts w:ascii="Roboto" w:hAnsi="Roboto"/>
          <w:b/>
          <w:bCs/>
        </w:rPr>
        <w:t>client_id</w:t>
      </w:r>
      <w:proofErr w:type="spellEnd"/>
      <w:r w:rsidRPr="00A816B1">
        <w:rPr>
          <w:rFonts w:ascii="Roboto" w:hAnsi="Roboto"/>
          <w:b/>
          <w:bCs/>
        </w:rPr>
        <w:t>:</w:t>
      </w:r>
      <w:r w:rsidR="005128B7" w:rsidRPr="005128B7">
        <w:rPr>
          <w:rFonts w:ascii="Roboto" w:hAnsi="Roboto"/>
        </w:rPr>
        <w:t xml:space="preserve"> </w:t>
      </w:r>
    </w:p>
    <w:p w14:paraId="7546C2EF" w14:textId="71AF506B" w:rsidR="00CA36C3" w:rsidRPr="003F3525" w:rsidRDefault="008E67A6" w:rsidP="00055363">
      <w:pPr>
        <w:ind w:left="720"/>
        <w:rPr>
          <w:rFonts w:ascii="Roboto" w:hAnsi="Roboto"/>
          <w:color w:val="555555"/>
          <w:sz w:val="23"/>
          <w:szCs w:val="23"/>
          <w:shd w:val="clear" w:color="auto" w:fill="FFFFFF"/>
        </w:rPr>
      </w:pPr>
      <w:r w:rsidRPr="008E67A6">
        <w:rPr>
          <w:rFonts w:ascii="Roboto" w:hAnsi="Roboto"/>
          <w:color w:val="555555"/>
          <w:sz w:val="23"/>
          <w:szCs w:val="23"/>
          <w:shd w:val="clear" w:color="auto" w:fill="FFFFFF"/>
        </w:rPr>
        <w:t>8e3585f8de11913876caac183f482020bfc9c848c390ffce2d5e5577b026d4f44c2cb4195c8f097250788958d27591ba33e531d5edf6ebf23ae3ca5114a2d7e3</w:t>
      </w:r>
    </w:p>
    <w:p w14:paraId="36B13214" w14:textId="77777777" w:rsidR="00C05ADC" w:rsidRPr="00A816B1" w:rsidRDefault="00C05ADC" w:rsidP="008A0F82">
      <w:pPr>
        <w:rPr>
          <w:rFonts w:ascii="Roboto" w:hAnsi="Roboto"/>
          <w:b/>
          <w:bCs/>
          <w:u w:val="single"/>
        </w:rPr>
      </w:pPr>
    </w:p>
    <w:p w14:paraId="46DAE86E" w14:textId="77777777" w:rsidR="005128B7" w:rsidRPr="00177869" w:rsidRDefault="00D552E7" w:rsidP="00055363">
      <w:pPr>
        <w:ind w:left="720"/>
        <w:rPr>
          <w:rFonts w:ascii="Roboto" w:hAnsi="Roboto"/>
          <w:b/>
          <w:bCs/>
        </w:rPr>
      </w:pPr>
      <w:proofErr w:type="spellStart"/>
      <w:r w:rsidRPr="00177869">
        <w:rPr>
          <w:rFonts w:ascii="Roboto" w:hAnsi="Roboto"/>
          <w:b/>
          <w:bCs/>
        </w:rPr>
        <w:t>client_secret</w:t>
      </w:r>
      <w:proofErr w:type="spellEnd"/>
      <w:r w:rsidRPr="00177869">
        <w:rPr>
          <w:rFonts w:ascii="Roboto" w:hAnsi="Roboto"/>
          <w:b/>
          <w:bCs/>
        </w:rPr>
        <w:t>:</w:t>
      </w:r>
      <w:r w:rsidR="00FD57C0" w:rsidRPr="00177869">
        <w:rPr>
          <w:rFonts w:ascii="Roboto" w:hAnsi="Roboto"/>
          <w:b/>
          <w:bCs/>
        </w:rPr>
        <w:t xml:space="preserve"> </w:t>
      </w:r>
    </w:p>
    <w:p w14:paraId="5713A285" w14:textId="287DADF3" w:rsidR="00AA3E2B" w:rsidRPr="00177869" w:rsidRDefault="008E67A6" w:rsidP="00055363">
      <w:pPr>
        <w:ind w:left="720"/>
        <w:rPr>
          <w:rFonts w:ascii="Roboto" w:hAnsi="Roboto"/>
          <w:color w:val="555555"/>
          <w:sz w:val="23"/>
          <w:szCs w:val="23"/>
          <w:shd w:val="clear" w:color="auto" w:fill="FFFFFF"/>
        </w:rPr>
      </w:pPr>
      <w:r w:rsidRPr="008E67A6">
        <w:rPr>
          <w:rFonts w:ascii="Roboto" w:hAnsi="Roboto"/>
          <w:color w:val="555555"/>
          <w:sz w:val="23"/>
          <w:szCs w:val="23"/>
          <w:shd w:val="clear" w:color="auto" w:fill="FFFFFF"/>
        </w:rPr>
        <w:t>f459f131c6ccadd1c12b24f231c6e49600396ee4bf2c90b43428f243a3d639be25d9b809ba2bcc0f5787189a5208e94c9df9b629d8cf278e7ae1c5d673d853e3</w:t>
      </w:r>
    </w:p>
    <w:p w14:paraId="274EAB00" w14:textId="77777777" w:rsidR="00CA36C3" w:rsidRPr="003613E0" w:rsidRDefault="00CA36C3" w:rsidP="00055363">
      <w:pPr>
        <w:ind w:left="720"/>
        <w:rPr>
          <w:rFonts w:ascii="Roboto" w:hAnsi="Roboto"/>
          <w:bCs/>
        </w:rPr>
      </w:pPr>
    </w:p>
    <w:p w14:paraId="158A9E50" w14:textId="77777777" w:rsidR="00AA3E2B" w:rsidRDefault="00AA3E2B" w:rsidP="00981327">
      <w:pPr>
        <w:rPr>
          <w:rFonts w:ascii="Roboto" w:hAnsi="Roboto"/>
          <w:sz w:val="28"/>
        </w:rPr>
      </w:pPr>
    </w:p>
    <w:p w14:paraId="01E80EE6" w14:textId="77777777" w:rsidR="00961224" w:rsidRDefault="00961224" w:rsidP="00961224">
      <w:pPr>
        <w:rPr>
          <w:rFonts w:ascii="Roboto" w:hAnsi="Roboto"/>
          <w:sz w:val="28"/>
        </w:rPr>
      </w:pPr>
    </w:p>
    <w:p w14:paraId="5A9E40E0" w14:textId="77777777" w:rsidR="009E3420" w:rsidRPr="00A816B1" w:rsidRDefault="009E3420" w:rsidP="008A0F82">
      <w:pPr>
        <w:rPr>
          <w:rFonts w:ascii="Roboto" w:hAnsi="Roboto"/>
        </w:rPr>
      </w:pPr>
    </w:p>
    <w:sectPr w:rsidR="009E3420" w:rsidRPr="00A816B1" w:rsidSect="004F013B">
      <w:head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127C" w14:textId="77777777" w:rsidR="004F013B" w:rsidRDefault="004F013B" w:rsidP="00916E9C">
      <w:r>
        <w:separator/>
      </w:r>
    </w:p>
  </w:endnote>
  <w:endnote w:type="continuationSeparator" w:id="0">
    <w:p w14:paraId="56EF8CB7" w14:textId="77777777" w:rsidR="004F013B" w:rsidRDefault="004F013B" w:rsidP="0091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16F5" w14:textId="77777777" w:rsidR="004F013B" w:rsidRDefault="004F013B" w:rsidP="00916E9C">
      <w:r>
        <w:separator/>
      </w:r>
    </w:p>
  </w:footnote>
  <w:footnote w:type="continuationSeparator" w:id="0">
    <w:p w14:paraId="7D39CF88" w14:textId="77777777" w:rsidR="004F013B" w:rsidRDefault="004F013B" w:rsidP="0091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D96B" w14:textId="77777777" w:rsidR="00916E9C" w:rsidRDefault="00916E9C" w:rsidP="00916E9C">
    <w:pPr>
      <w:pStyle w:val="Header"/>
      <w:jc w:val="center"/>
    </w:pPr>
    <w:r w:rsidRPr="008A0F82">
      <w:rPr>
        <w:rFonts w:ascii="Roboto" w:hAnsi="Roboto"/>
        <w:noProof/>
      </w:rPr>
      <w:drawing>
        <wp:inline distT="0" distB="0" distL="0" distR="0" wp14:anchorId="62F16A29" wp14:editId="62828454">
          <wp:extent cx="3171217" cy="603412"/>
          <wp:effectExtent l="0" t="0" r="3810" b="6350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8516" cy="608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63"/>
    <w:rsid w:val="00001F77"/>
    <w:rsid w:val="0003557E"/>
    <w:rsid w:val="000457E1"/>
    <w:rsid w:val="00055363"/>
    <w:rsid w:val="00124783"/>
    <w:rsid w:val="00177869"/>
    <w:rsid w:val="0018215A"/>
    <w:rsid w:val="001F2BBF"/>
    <w:rsid w:val="002171ED"/>
    <w:rsid w:val="00232BD8"/>
    <w:rsid w:val="002A525A"/>
    <w:rsid w:val="002B18C9"/>
    <w:rsid w:val="002B2FDB"/>
    <w:rsid w:val="002E0C18"/>
    <w:rsid w:val="00332778"/>
    <w:rsid w:val="00351606"/>
    <w:rsid w:val="00352766"/>
    <w:rsid w:val="003613E0"/>
    <w:rsid w:val="003739BE"/>
    <w:rsid w:val="00385F76"/>
    <w:rsid w:val="0039443C"/>
    <w:rsid w:val="003C232C"/>
    <w:rsid w:val="003F3525"/>
    <w:rsid w:val="00405E2A"/>
    <w:rsid w:val="00410804"/>
    <w:rsid w:val="004D7E05"/>
    <w:rsid w:val="004E19E2"/>
    <w:rsid w:val="004F013B"/>
    <w:rsid w:val="005128B7"/>
    <w:rsid w:val="00534F0B"/>
    <w:rsid w:val="00581990"/>
    <w:rsid w:val="00596038"/>
    <w:rsid w:val="005F2ED4"/>
    <w:rsid w:val="00651795"/>
    <w:rsid w:val="00675611"/>
    <w:rsid w:val="007A72F7"/>
    <w:rsid w:val="00803038"/>
    <w:rsid w:val="00856717"/>
    <w:rsid w:val="008A02BD"/>
    <w:rsid w:val="008A0F82"/>
    <w:rsid w:val="008E67A6"/>
    <w:rsid w:val="00901699"/>
    <w:rsid w:val="009159C6"/>
    <w:rsid w:val="00916E9C"/>
    <w:rsid w:val="00960B8F"/>
    <w:rsid w:val="00961224"/>
    <w:rsid w:val="00971AAB"/>
    <w:rsid w:val="00981327"/>
    <w:rsid w:val="009C7D5F"/>
    <w:rsid w:val="009E3420"/>
    <w:rsid w:val="009F2B8A"/>
    <w:rsid w:val="009F65F5"/>
    <w:rsid w:val="00A240D6"/>
    <w:rsid w:val="00A72ECC"/>
    <w:rsid w:val="00A816B1"/>
    <w:rsid w:val="00A8330C"/>
    <w:rsid w:val="00AA3E2B"/>
    <w:rsid w:val="00B359FA"/>
    <w:rsid w:val="00B65B82"/>
    <w:rsid w:val="00C05ADC"/>
    <w:rsid w:val="00C64D98"/>
    <w:rsid w:val="00CA36C3"/>
    <w:rsid w:val="00CB7CC6"/>
    <w:rsid w:val="00D5117D"/>
    <w:rsid w:val="00D552E7"/>
    <w:rsid w:val="00D63D20"/>
    <w:rsid w:val="00DC4A71"/>
    <w:rsid w:val="00DE4E6C"/>
    <w:rsid w:val="00E06418"/>
    <w:rsid w:val="00E45B0A"/>
    <w:rsid w:val="00E571B3"/>
    <w:rsid w:val="00EC34C8"/>
    <w:rsid w:val="00EC5167"/>
    <w:rsid w:val="00F85EA9"/>
    <w:rsid w:val="00F85ED3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473C"/>
  <w14:defaultImageDpi w14:val="32767"/>
  <w15:chartTrackingRefBased/>
  <w15:docId w15:val="{F3C19CBA-F2D0-FD4E-9B4D-B5C0FB3B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5179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0F8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8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0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0F8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A02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6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E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16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E9C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128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aceylightfoot/Library/Group%20Containers/UBF8T346G9.Office/User%20Content.localized/Templates.localized/API%20Credentia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API Credentials.dotx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Stacey Lightfoot</cp:lastModifiedBy>
  <cp:revision>3</cp:revision>
  <dcterms:created xsi:type="dcterms:W3CDTF">2024-02-23T16:10:00Z</dcterms:created>
  <dcterms:modified xsi:type="dcterms:W3CDTF">2024-02-23T16:12:00Z</dcterms:modified>
</cp:coreProperties>
</file>